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FA" w:rsidRDefault="00F10CFA" w:rsidP="00F8642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6428">
        <w:rPr>
          <w:rFonts w:ascii="Times New Roman" w:hAnsi="Times New Roman"/>
          <w:sz w:val="24"/>
          <w:szCs w:val="24"/>
        </w:rPr>
        <w:t>Отчет о поступлении финансовых и материальных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F10CFA" w:rsidRPr="00BC0C0F" w:rsidTr="00BC0C0F">
        <w:tc>
          <w:tcPr>
            <w:tcW w:w="2518" w:type="dxa"/>
          </w:tcPr>
          <w:p w:rsidR="00F10CFA" w:rsidRPr="00BC0C0F" w:rsidRDefault="00F10CFA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0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F10CFA" w:rsidRPr="00BC0C0F" w:rsidRDefault="00F10CFA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0F">
              <w:rPr>
                <w:rFonts w:ascii="Times New Roman" w:hAnsi="Times New Roman"/>
                <w:sz w:val="24"/>
                <w:szCs w:val="24"/>
              </w:rPr>
              <w:t>Сумма поступлений</w:t>
            </w:r>
          </w:p>
        </w:tc>
      </w:tr>
      <w:tr w:rsidR="00F10CFA" w:rsidRPr="00BC0C0F" w:rsidTr="00BC0C0F">
        <w:tc>
          <w:tcPr>
            <w:tcW w:w="2518" w:type="dxa"/>
          </w:tcPr>
          <w:p w:rsidR="00F10CFA" w:rsidRPr="00BC0C0F" w:rsidRDefault="00F10CFA" w:rsidP="00BC0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53" w:type="dxa"/>
          </w:tcPr>
          <w:p w:rsidR="00F10CFA" w:rsidRPr="00BC0C0F" w:rsidRDefault="00F10CFA" w:rsidP="00106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58712231.41</w:t>
            </w:r>
          </w:p>
        </w:tc>
      </w:tr>
    </w:tbl>
    <w:p w:rsidR="00F10CFA" w:rsidRPr="00F86428" w:rsidRDefault="00F10CFA" w:rsidP="00F86428">
      <w:pPr>
        <w:jc w:val="center"/>
        <w:rPr>
          <w:rFonts w:ascii="Times New Roman" w:hAnsi="Times New Roman"/>
          <w:sz w:val="24"/>
          <w:szCs w:val="24"/>
        </w:rPr>
      </w:pPr>
    </w:p>
    <w:sectPr w:rsidR="00F10CFA" w:rsidRPr="00F86428" w:rsidSect="003F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28"/>
    <w:rsid w:val="000C2AB7"/>
    <w:rsid w:val="00106F7A"/>
    <w:rsid w:val="003663D3"/>
    <w:rsid w:val="003F172D"/>
    <w:rsid w:val="00554978"/>
    <w:rsid w:val="005B5F94"/>
    <w:rsid w:val="005E58D7"/>
    <w:rsid w:val="00645B0D"/>
    <w:rsid w:val="00647F98"/>
    <w:rsid w:val="00685CD8"/>
    <w:rsid w:val="006B0D8A"/>
    <w:rsid w:val="006B444D"/>
    <w:rsid w:val="006B6B35"/>
    <w:rsid w:val="007E2EB7"/>
    <w:rsid w:val="00872D74"/>
    <w:rsid w:val="00952BBA"/>
    <w:rsid w:val="00A756E3"/>
    <w:rsid w:val="00BC0C0F"/>
    <w:rsid w:val="00CD6F37"/>
    <w:rsid w:val="00F10CFA"/>
    <w:rsid w:val="00F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64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</Words>
  <Characters>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сломаювсё</dc:creator>
  <cp:keywords/>
  <dc:description/>
  <cp:lastModifiedBy>DS131</cp:lastModifiedBy>
  <cp:revision>5</cp:revision>
  <dcterms:created xsi:type="dcterms:W3CDTF">2023-06-09T12:05:00Z</dcterms:created>
  <dcterms:modified xsi:type="dcterms:W3CDTF">2024-07-17T10:13:00Z</dcterms:modified>
</cp:coreProperties>
</file>